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0" w:rsidRDefault="00047960" w:rsidP="00856C80">
      <w:pPr>
        <w:tabs>
          <w:tab w:val="left" w:pos="170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-144780</wp:posOffset>
            </wp:positionV>
            <wp:extent cx="1208405" cy="1208405"/>
            <wp:effectExtent l="0" t="0" r="0" b="0"/>
            <wp:wrapSquare wrapText="left"/>
            <wp:docPr id="2" name="Afbeelding 2" descr="C:\Users\Arjan\AppData\Local\Microsoft\Windows\Temporary Internet Files\Content.Outlook\HX8QYBPH\knzb 201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\AppData\Local\Microsoft\Windows\Temporary Internet Files\Content.Outlook\HX8QYBPH\knzb 2016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960" w:rsidRDefault="00047960" w:rsidP="00856C80">
      <w:pPr>
        <w:tabs>
          <w:tab w:val="left" w:pos="1701"/>
        </w:tabs>
      </w:pPr>
    </w:p>
    <w:p w:rsidR="00A96B1B" w:rsidRDefault="001E3317" w:rsidP="00856C80">
      <w:pPr>
        <w:tabs>
          <w:tab w:val="left" w:pos="1701"/>
        </w:tabs>
      </w:pPr>
      <w:r>
        <w:t xml:space="preserve">Naam wedstrijd: </w:t>
      </w:r>
      <w:r>
        <w:tab/>
      </w:r>
      <w:r w:rsidR="00162417">
        <w:t>KNZB competitie deel 1</w:t>
      </w:r>
      <w:r w:rsidR="00081159">
        <w:tab/>
      </w:r>
    </w:p>
    <w:p w:rsidR="00856C80" w:rsidRDefault="00856C80" w:rsidP="00856C80">
      <w:pPr>
        <w:tabs>
          <w:tab w:val="left" w:pos="1701"/>
        </w:tabs>
      </w:pPr>
      <w:r>
        <w:t>Wedstrijdsoort:</w:t>
      </w:r>
      <w:r>
        <w:tab/>
      </w:r>
      <w:r w:rsidR="00162417">
        <w:t>NED.COMP</w:t>
      </w:r>
      <w:r>
        <w:t xml:space="preserve">, </w:t>
      </w:r>
      <w:r w:rsidR="00162417">
        <w:t>Zwemcompetitie</w:t>
      </w:r>
    </w:p>
    <w:p w:rsidR="001E3317" w:rsidRDefault="001E3317" w:rsidP="00856C80">
      <w:pPr>
        <w:tabs>
          <w:tab w:val="left" w:pos="1701"/>
        </w:tabs>
      </w:pPr>
      <w:r>
        <w:t>Locatie:</w:t>
      </w:r>
      <w:r w:rsidR="00856C80">
        <w:tab/>
      </w:r>
      <w:r w:rsidR="00162417">
        <w:t>Rozenburg</w:t>
      </w:r>
    </w:p>
    <w:p w:rsidR="001E3317" w:rsidRDefault="001E3317" w:rsidP="00856C80">
      <w:pPr>
        <w:tabs>
          <w:tab w:val="left" w:pos="1701"/>
        </w:tabs>
      </w:pPr>
      <w:r>
        <w:t>Naam zwembad:</w:t>
      </w:r>
      <w:r w:rsidR="00856C80" w:rsidRPr="00856C80">
        <w:t xml:space="preserve"> </w:t>
      </w:r>
      <w:r w:rsidR="00856C80">
        <w:tab/>
      </w:r>
      <w:r w:rsidR="00162417">
        <w:t>25m</w:t>
      </w:r>
      <w:r w:rsidR="00856C80">
        <w:t xml:space="preserve">, </w:t>
      </w:r>
      <w:r w:rsidR="00162417">
        <w:t>de Rozenburcht</w:t>
      </w:r>
    </w:p>
    <w:p w:rsidR="00856C80" w:rsidRDefault="00856C80" w:rsidP="00856C80">
      <w:pPr>
        <w:pBdr>
          <w:bottom w:val="single" w:sz="6" w:space="1" w:color="auto"/>
        </w:pBdr>
        <w:tabs>
          <w:tab w:val="left" w:pos="1701"/>
        </w:tabs>
      </w:pPr>
      <w:r>
        <w:t>Organisatie:</w:t>
      </w:r>
      <w:r>
        <w:tab/>
      </w:r>
      <w:r w:rsidR="00162417">
        <w:t>SG SCOM/de Zeehond ‘73</w:t>
      </w:r>
    </w:p>
    <w:p w:rsidR="001929D8" w:rsidRDefault="001929D8" w:rsidP="00856C80">
      <w:pPr>
        <w:pBdr>
          <w:bottom w:val="single" w:sz="6" w:space="1" w:color="auto"/>
        </w:pBdr>
        <w:tabs>
          <w:tab w:val="left" w:pos="1701"/>
        </w:tabs>
      </w:pPr>
    </w:p>
    <w:p w:rsidR="001929D8" w:rsidRDefault="001929D8" w:rsidP="00856C80">
      <w:pPr>
        <w:tabs>
          <w:tab w:val="left" w:pos="1701"/>
        </w:tabs>
      </w:pPr>
    </w:p>
    <w:p w:rsidR="001E3317" w:rsidRPr="00162417" w:rsidRDefault="001E3317" w:rsidP="00856C80">
      <w:pPr>
        <w:tabs>
          <w:tab w:val="left" w:pos="1701"/>
        </w:tabs>
        <w:rPr>
          <w:lang w:val="en-US"/>
        </w:rPr>
      </w:pPr>
      <w:proofErr w:type="spellStart"/>
      <w:r w:rsidRPr="00162417">
        <w:rPr>
          <w:lang w:val="en-US"/>
        </w:rPr>
        <w:t>Sessie</w:t>
      </w:r>
      <w:proofErr w:type="spellEnd"/>
      <w:r w:rsidRPr="00162417">
        <w:rPr>
          <w:lang w:val="en-US"/>
        </w:rPr>
        <w:t>:</w:t>
      </w:r>
      <w:r w:rsidR="00162417">
        <w:rPr>
          <w:lang w:val="en-US"/>
        </w:rPr>
        <w:tab/>
        <w:t xml:space="preserve">KNZB </w:t>
      </w:r>
      <w:proofErr w:type="spellStart"/>
      <w:r w:rsidR="00162417">
        <w:rPr>
          <w:lang w:val="en-US"/>
        </w:rPr>
        <w:t>competitie</w:t>
      </w:r>
      <w:proofErr w:type="spellEnd"/>
      <w:r w:rsidR="00162417">
        <w:rPr>
          <w:lang w:val="en-US"/>
        </w:rPr>
        <w:t xml:space="preserve"> </w:t>
      </w:r>
      <w:proofErr w:type="spellStart"/>
      <w:r w:rsidR="00162417">
        <w:rPr>
          <w:lang w:val="en-US"/>
        </w:rPr>
        <w:t>deel</w:t>
      </w:r>
      <w:proofErr w:type="spellEnd"/>
      <w:r w:rsidR="00162417">
        <w:rPr>
          <w:lang w:val="en-US"/>
        </w:rPr>
        <w:t xml:space="preserve"> 1</w:t>
      </w:r>
    </w:p>
    <w:p w:rsidR="001929D8" w:rsidRPr="00162417" w:rsidRDefault="001929D8" w:rsidP="001929D8">
      <w:pPr>
        <w:tabs>
          <w:tab w:val="left" w:pos="1701"/>
        </w:tabs>
        <w:rPr>
          <w:lang w:val="en-US"/>
        </w:rPr>
      </w:pPr>
      <w:proofErr w:type="spellStart"/>
      <w:r w:rsidRPr="00162417">
        <w:rPr>
          <w:lang w:val="en-US"/>
        </w:rPr>
        <w:t>Aantal</w:t>
      </w:r>
      <w:proofErr w:type="spellEnd"/>
      <w:r w:rsidRPr="00162417">
        <w:rPr>
          <w:lang w:val="en-US"/>
        </w:rPr>
        <w:t xml:space="preserve"> </w:t>
      </w:r>
      <w:proofErr w:type="spellStart"/>
      <w:r w:rsidRPr="00162417">
        <w:rPr>
          <w:lang w:val="en-US"/>
        </w:rPr>
        <w:t>banen</w:t>
      </w:r>
      <w:proofErr w:type="spellEnd"/>
      <w:r w:rsidRPr="00162417">
        <w:rPr>
          <w:lang w:val="en-US"/>
        </w:rPr>
        <w:t>:</w:t>
      </w:r>
      <w:r w:rsidRPr="00162417">
        <w:rPr>
          <w:lang w:val="en-US"/>
        </w:rPr>
        <w:tab/>
      </w:r>
      <w:r w:rsidR="00162417" w:rsidRPr="00162417">
        <w:rPr>
          <w:lang w:val="en-US"/>
        </w:rPr>
        <w:t>6</w:t>
      </w:r>
    </w:p>
    <w:p w:rsidR="001929D8" w:rsidRDefault="001929D8" w:rsidP="00081159">
      <w:pPr>
        <w:tabs>
          <w:tab w:val="left" w:pos="1701"/>
          <w:tab w:val="left" w:pos="6521"/>
        </w:tabs>
      </w:pPr>
      <w:r>
        <w:t>Tijdmeting:</w:t>
      </w:r>
      <w:r>
        <w:tab/>
      </w:r>
      <w:r w:rsidR="00162417">
        <w:t>Handmatig 1 klok</w:t>
      </w:r>
    </w:p>
    <w:p w:rsidR="00856C80" w:rsidRDefault="00856C80" w:rsidP="00856C80">
      <w:pPr>
        <w:tabs>
          <w:tab w:val="left" w:pos="1701"/>
        </w:tabs>
      </w:pPr>
      <w:r>
        <w:t>Datum:</w:t>
      </w:r>
      <w:r>
        <w:tab/>
      </w:r>
      <w:r w:rsidR="00162417">
        <w:t>01-10-2023 - 01-10-2023</w:t>
      </w:r>
    </w:p>
    <w:p w:rsidR="001E3317" w:rsidRDefault="001E3317" w:rsidP="00856C80">
      <w:pPr>
        <w:tabs>
          <w:tab w:val="left" w:pos="1701"/>
        </w:tabs>
      </w:pPr>
      <w:r>
        <w:t>Juryvergadering:</w:t>
      </w:r>
      <w:r w:rsidR="00162417">
        <w:t xml:space="preserve">    13.00</w:t>
      </w:r>
    </w:p>
    <w:p w:rsidR="001E3317" w:rsidRDefault="001E3317" w:rsidP="00856C80">
      <w:pPr>
        <w:tabs>
          <w:tab w:val="left" w:pos="1701"/>
        </w:tabs>
      </w:pPr>
      <w:r>
        <w:t>Inzwemmen:</w:t>
      </w:r>
      <w:r w:rsidR="00162417">
        <w:tab/>
        <w:t>13.00</w:t>
      </w:r>
    </w:p>
    <w:p w:rsidR="001E3317" w:rsidRDefault="001E3317" w:rsidP="00856C80">
      <w:pPr>
        <w:tabs>
          <w:tab w:val="left" w:pos="1701"/>
        </w:tabs>
      </w:pPr>
      <w:r>
        <w:t>Aanvang:</w:t>
      </w:r>
      <w:r w:rsidR="00162417">
        <w:tab/>
        <w:t>13.30</w:t>
      </w:r>
    </w:p>
    <w:p w:rsidR="00856C80" w:rsidRPr="00956F37" w:rsidRDefault="00162417" w:rsidP="00856C80">
      <w:pPr>
        <w:tabs>
          <w:tab w:val="left" w:pos="1701"/>
        </w:tabs>
      </w:pPr>
      <w:r>
        <w:t>Einde:</w:t>
      </w:r>
      <w:r>
        <w:tab/>
      </w:r>
    </w:p>
    <w:p w:rsidR="00856C80" w:rsidRDefault="00856C80"/>
    <w:tbl>
      <w:tblPr>
        <w:tblStyle w:val="Tabelraster"/>
        <w:tblW w:w="10173" w:type="dxa"/>
        <w:tblInd w:w="0" w:type="dxa"/>
        <w:tblLayout w:type="fixed"/>
        <w:tblLook w:val="04A0"/>
      </w:tblPr>
      <w:tblGrid>
        <w:gridCol w:w="534"/>
        <w:gridCol w:w="1984"/>
        <w:gridCol w:w="3260"/>
        <w:gridCol w:w="2610"/>
        <w:gridCol w:w="934"/>
        <w:gridCol w:w="851"/>
      </w:tblGrid>
      <w:tr w:rsidR="00283AA3" w:rsidRPr="007A7E6F" w:rsidTr="00E34D1B">
        <w:trPr>
          <w:trHeight w:val="319"/>
        </w:trPr>
        <w:tc>
          <w:tcPr>
            <w:tcW w:w="534" w:type="dxa"/>
          </w:tcPr>
          <w:p w:rsidR="00283AA3" w:rsidRPr="007A7E6F" w:rsidRDefault="00162417" w:rsidP="00354BEA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#</w:t>
            </w:r>
          </w:p>
        </w:tc>
        <w:tc>
          <w:tcPr>
            <w:tcW w:w="1984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Jury</w:t>
            </w:r>
          </w:p>
        </w:tc>
        <w:tc>
          <w:tcPr>
            <w:tcW w:w="3260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Naam</w:t>
            </w:r>
          </w:p>
        </w:tc>
        <w:tc>
          <w:tcPr>
            <w:tcW w:w="2610" w:type="dxa"/>
          </w:tcPr>
          <w:p w:rsidR="00283AA3" w:rsidRPr="007A7E6F" w:rsidRDefault="00283AA3" w:rsidP="00287CE4">
            <w:pPr>
              <w:rPr>
                <w:sz w:val="14"/>
                <w:szCs w:val="16"/>
                <w:lang w:val="de-DE"/>
              </w:rPr>
            </w:pPr>
            <w:proofErr w:type="spellStart"/>
            <w:r w:rsidRPr="007A7E6F">
              <w:rPr>
                <w:sz w:val="14"/>
                <w:szCs w:val="16"/>
                <w:lang w:val="de-DE"/>
              </w:rPr>
              <w:t>Woonplaats</w:t>
            </w:r>
            <w:proofErr w:type="spellEnd"/>
          </w:p>
        </w:tc>
        <w:tc>
          <w:tcPr>
            <w:tcW w:w="934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Bev.</w:t>
            </w:r>
          </w:p>
        </w:tc>
        <w:tc>
          <w:tcPr>
            <w:tcW w:w="851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 w:rsidRPr="007A7E6F">
              <w:rPr>
                <w:sz w:val="14"/>
                <w:szCs w:val="16"/>
                <w:lang w:val="de-DE"/>
              </w:rPr>
              <w:t>Opm</w:t>
            </w:r>
            <w:proofErr w:type="spellEnd"/>
            <w:r w:rsidRPr="007A7E6F">
              <w:rPr>
                <w:sz w:val="14"/>
                <w:szCs w:val="16"/>
                <w:lang w:val="de-DE"/>
              </w:rPr>
              <w:t>.</w:t>
            </w: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Scheidsrechter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R.A. </w:t>
            </w:r>
            <w:proofErr w:type="spellStart"/>
            <w:r>
              <w:rPr>
                <w:sz w:val="14"/>
                <w:szCs w:val="16"/>
                <w:lang w:val="de-DE"/>
              </w:rPr>
              <w:t>Bouwman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POORTUGAAL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123JK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Starter</w:t>
            </w:r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L.H. </w:t>
            </w:r>
            <w:proofErr w:type="spellStart"/>
            <w:r>
              <w:rPr>
                <w:sz w:val="14"/>
                <w:szCs w:val="16"/>
                <w:lang w:val="de-DE"/>
              </w:rPr>
              <w:t>Bruggeman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SCHIEDAM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Kamprechter</w:t>
            </w:r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I. </w:t>
            </w:r>
            <w:proofErr w:type="spellStart"/>
            <w:r>
              <w:rPr>
                <w:sz w:val="14"/>
                <w:szCs w:val="16"/>
                <w:lang w:val="de-DE"/>
              </w:rPr>
              <w:t>Bruggeman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 - </w:t>
            </w:r>
            <w:proofErr w:type="spellStart"/>
            <w:r>
              <w:rPr>
                <w:sz w:val="14"/>
                <w:szCs w:val="16"/>
                <w:lang w:val="de-DE"/>
              </w:rPr>
              <w:t>Bussching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SCHIEDAM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23JK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Kamprechter</w:t>
            </w:r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A. </w:t>
            </w:r>
            <w:proofErr w:type="spellStart"/>
            <w:r>
              <w:rPr>
                <w:sz w:val="14"/>
                <w:szCs w:val="16"/>
                <w:lang w:val="de-DE"/>
              </w:rPr>
              <w:t>Schouwenaar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LINSCHOTEN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13JK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5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Jurysecretaris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M. A. van Dee-van </w:t>
            </w:r>
            <w:proofErr w:type="spellStart"/>
            <w:r>
              <w:rPr>
                <w:sz w:val="14"/>
                <w:szCs w:val="16"/>
                <w:lang w:val="de-DE"/>
              </w:rPr>
              <w:t>Eijk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POORTUGAAL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23JK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6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Jurysecretaris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>. K.S. Tang</w:t>
            </w:r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HOOGVLIET ROTTERDAM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23aJ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7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D. </w:t>
            </w:r>
            <w:proofErr w:type="spellStart"/>
            <w:r>
              <w:rPr>
                <w:sz w:val="14"/>
                <w:szCs w:val="16"/>
                <w:lang w:val="de-DE"/>
              </w:rPr>
              <w:t>Dekkers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WADDINXVEEN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8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>. R Liebrechts</w:t>
            </w:r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GOUDA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9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N. </w:t>
            </w:r>
            <w:proofErr w:type="spellStart"/>
            <w:r>
              <w:rPr>
                <w:sz w:val="14"/>
                <w:szCs w:val="16"/>
                <w:lang w:val="de-DE"/>
              </w:rPr>
              <w:t>Klarenbeek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10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E.C. </w:t>
            </w:r>
            <w:proofErr w:type="spellStart"/>
            <w:r>
              <w:rPr>
                <w:sz w:val="14"/>
                <w:szCs w:val="16"/>
                <w:lang w:val="de-DE"/>
              </w:rPr>
              <w:t>Hoogeveen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WOERDEN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3aJaK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11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H. </w:t>
            </w:r>
            <w:proofErr w:type="spellStart"/>
            <w:r>
              <w:rPr>
                <w:sz w:val="14"/>
                <w:szCs w:val="16"/>
                <w:lang w:val="de-DE"/>
              </w:rPr>
              <w:t>Schoonewille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23JK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12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 xml:space="preserve">Met </w:t>
            </w:r>
            <w:proofErr w:type="spellStart"/>
            <w:r>
              <w:rPr>
                <w:sz w:val="14"/>
                <w:szCs w:val="16"/>
                <w:lang w:val="de-DE"/>
              </w:rPr>
              <w:t>Kennisgeving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4"/>
                <w:szCs w:val="16"/>
                <w:lang w:val="de-DE"/>
              </w:rPr>
              <w:t>afwezig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J. van den </w:t>
            </w:r>
            <w:proofErr w:type="spellStart"/>
            <w:r>
              <w:rPr>
                <w:sz w:val="14"/>
                <w:szCs w:val="16"/>
                <w:lang w:val="de-DE"/>
              </w:rPr>
              <w:t>Andel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-van </w:t>
            </w:r>
            <w:proofErr w:type="spellStart"/>
            <w:r>
              <w:rPr>
                <w:sz w:val="14"/>
                <w:szCs w:val="16"/>
                <w:lang w:val="de-DE"/>
              </w:rPr>
              <w:t>Belzen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13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G. </w:t>
            </w:r>
            <w:proofErr w:type="spellStart"/>
            <w:r>
              <w:rPr>
                <w:sz w:val="14"/>
                <w:szCs w:val="16"/>
                <w:lang w:val="de-DE"/>
              </w:rPr>
              <w:t>Bijl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3aJ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14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A. </w:t>
            </w:r>
            <w:proofErr w:type="spellStart"/>
            <w:r>
              <w:rPr>
                <w:sz w:val="14"/>
                <w:szCs w:val="16"/>
                <w:lang w:val="de-DE"/>
              </w:rPr>
              <w:t>Schonewille</w:t>
            </w:r>
            <w:proofErr w:type="spellEnd"/>
            <w:r>
              <w:rPr>
                <w:sz w:val="14"/>
                <w:szCs w:val="16"/>
                <w:lang w:val="de-DE"/>
              </w:rPr>
              <w:t>- van Delft</w:t>
            </w:r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15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H.H.J. van </w:t>
            </w:r>
            <w:proofErr w:type="spellStart"/>
            <w:r>
              <w:rPr>
                <w:sz w:val="14"/>
                <w:szCs w:val="16"/>
                <w:lang w:val="de-DE"/>
              </w:rPr>
              <w:t>Rijn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16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M.W. de </w:t>
            </w:r>
            <w:proofErr w:type="spellStart"/>
            <w:r>
              <w:rPr>
                <w:sz w:val="14"/>
                <w:szCs w:val="16"/>
                <w:lang w:val="de-DE"/>
              </w:rPr>
              <w:t>Snaijer-Hoekstein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ZOETERMEER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3aJ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17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P.J.M. </w:t>
            </w:r>
            <w:proofErr w:type="spellStart"/>
            <w:r>
              <w:rPr>
                <w:sz w:val="14"/>
                <w:szCs w:val="16"/>
                <w:lang w:val="de-DE"/>
              </w:rPr>
              <w:t>Verbeek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ZOETERMEER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18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>. S. van der Horst</w:t>
            </w:r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ZOETERMEER</w:t>
            </w: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19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Schaduwklokker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>. H. den Boer</w:t>
            </w:r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162417" w:rsidRPr="007A7E6F" w:rsidTr="00E34D1B">
        <w:trPr>
          <w:trHeight w:val="222"/>
        </w:trPr>
        <w:tc>
          <w:tcPr>
            <w:tcW w:w="5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20</w:t>
            </w:r>
          </w:p>
        </w:tc>
        <w:tc>
          <w:tcPr>
            <w:tcW w:w="198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Schaduwklokker</w:t>
            </w:r>
            <w:proofErr w:type="spellEnd"/>
          </w:p>
        </w:tc>
        <w:tc>
          <w:tcPr>
            <w:tcW w:w="3260" w:type="dxa"/>
          </w:tcPr>
          <w:p w:rsidR="00162417" w:rsidRPr="007A7E6F" w:rsidRDefault="00162417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Frederique </w:t>
            </w:r>
            <w:proofErr w:type="spellStart"/>
            <w:r>
              <w:rPr>
                <w:sz w:val="14"/>
                <w:szCs w:val="16"/>
                <w:lang w:val="de-DE"/>
              </w:rPr>
              <w:t>Stronk</w:t>
            </w:r>
            <w:proofErr w:type="spellEnd"/>
          </w:p>
        </w:tc>
        <w:tc>
          <w:tcPr>
            <w:tcW w:w="2610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162417" w:rsidRPr="007A7E6F" w:rsidRDefault="00162417" w:rsidP="000928FF">
            <w:pPr>
              <w:rPr>
                <w:sz w:val="14"/>
                <w:szCs w:val="16"/>
                <w:lang w:val="de-DE"/>
              </w:rPr>
            </w:pPr>
          </w:p>
        </w:tc>
      </w:tr>
    </w:tbl>
    <w:p w:rsidR="00CF21D0" w:rsidRDefault="00CF21D0" w:rsidP="00CF21D0"/>
    <w:p w:rsidR="00C331C7" w:rsidRDefault="00C331C7"/>
    <w:p w:rsidR="00C331C7" w:rsidRDefault="001929D8">
      <w:r>
        <w:t>Opmerkingen:</w:t>
      </w:r>
    </w:p>
    <w:p w:rsidR="001929D8" w:rsidRPr="00956F37" w:rsidRDefault="001929D8">
      <w:r w:rsidRPr="00956F37">
        <w:t>&lt;REMARK</w:t>
      </w:r>
      <w:r w:rsidR="00956F37" w:rsidRPr="00956F37">
        <w:t>S</w:t>
      </w:r>
      <w:r w:rsidR="009275A9">
        <w:t>JUDGE</w:t>
      </w:r>
      <w:r w:rsidRPr="00956F37">
        <w:t>&gt;</w:t>
      </w:r>
    </w:p>
    <w:p w:rsidR="001929D8" w:rsidRDefault="001929D8"/>
    <w:p w:rsidR="002758F5" w:rsidRDefault="001929D8">
      <w:r>
        <w:t>Handtekening Scheidsrechter,</w:t>
      </w:r>
      <w:r>
        <w:tab/>
      </w:r>
      <w:r>
        <w:tab/>
      </w:r>
      <w:r>
        <w:tab/>
      </w:r>
      <w:r>
        <w:tab/>
      </w:r>
      <w:r>
        <w:tab/>
        <w:t>Handtekening Jurysecretaris,</w:t>
      </w:r>
    </w:p>
    <w:p w:rsidR="00956F37" w:rsidRDefault="00956F37"/>
    <w:sectPr w:rsidR="00956F37" w:rsidSect="00490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17" w:rsidRDefault="00162417" w:rsidP="00162417">
      <w:r>
        <w:separator/>
      </w:r>
    </w:p>
  </w:endnote>
  <w:endnote w:type="continuationSeparator" w:id="0">
    <w:p w:rsidR="00162417" w:rsidRDefault="00162417" w:rsidP="0016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17" w:rsidRDefault="00162417" w:rsidP="00162417">
      <w:r>
        <w:separator/>
      </w:r>
    </w:p>
  </w:footnote>
  <w:footnote w:type="continuationSeparator" w:id="0">
    <w:p w:rsidR="00162417" w:rsidRDefault="00162417" w:rsidP="00162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7" w:rsidRDefault="0016241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417"/>
    <w:rsid w:val="00047960"/>
    <w:rsid w:val="00081159"/>
    <w:rsid w:val="00115959"/>
    <w:rsid w:val="00162417"/>
    <w:rsid w:val="00187697"/>
    <w:rsid w:val="001929D8"/>
    <w:rsid w:val="001E3317"/>
    <w:rsid w:val="0020542D"/>
    <w:rsid w:val="002758F5"/>
    <w:rsid w:val="00283AA3"/>
    <w:rsid w:val="00287CE4"/>
    <w:rsid w:val="002F6E30"/>
    <w:rsid w:val="00354BEA"/>
    <w:rsid w:val="00447FA9"/>
    <w:rsid w:val="00490424"/>
    <w:rsid w:val="0058210E"/>
    <w:rsid w:val="005D73C6"/>
    <w:rsid w:val="00790F36"/>
    <w:rsid w:val="007A7E6F"/>
    <w:rsid w:val="007E68A8"/>
    <w:rsid w:val="00856C80"/>
    <w:rsid w:val="009275A9"/>
    <w:rsid w:val="00956F37"/>
    <w:rsid w:val="009B6168"/>
    <w:rsid w:val="00A96B1B"/>
    <w:rsid w:val="00BA0865"/>
    <w:rsid w:val="00C331C7"/>
    <w:rsid w:val="00C612E6"/>
    <w:rsid w:val="00C924B7"/>
    <w:rsid w:val="00CF21D0"/>
    <w:rsid w:val="00D53E83"/>
    <w:rsid w:val="00D9376C"/>
    <w:rsid w:val="00DB4BE0"/>
    <w:rsid w:val="00DB6333"/>
    <w:rsid w:val="00DB6E66"/>
    <w:rsid w:val="00DD0DE7"/>
    <w:rsid w:val="00E27E40"/>
    <w:rsid w:val="00E34D1B"/>
    <w:rsid w:val="00F10199"/>
    <w:rsid w:val="00F4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24B7"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924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924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C924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rsid w:val="00C924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raster">
    <w:name w:val="Table Grid"/>
    <w:basedOn w:val="Standaardtabel"/>
    <w:uiPriority w:val="59"/>
    <w:rsid w:val="00BA0865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11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159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1624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62417"/>
    <w:rPr>
      <w:rFonts w:ascii="Arial" w:hAnsi="Arial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624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2417"/>
    <w:rPr>
      <w:rFonts w:ascii="Arial" w:hAnsi="Arial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plash%20Software\Meet%20Manager\templates\refree\KNZB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KNZB.dotm</Template>
  <TotalTime>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Scomwedstrijdzwemmen</dc:creator>
  <cp:lastModifiedBy>Scomwedstrijdzwemmen</cp:lastModifiedBy>
  <cp:revision>1</cp:revision>
  <dcterms:created xsi:type="dcterms:W3CDTF">2023-09-27T19:12:00Z</dcterms:created>
  <dcterms:modified xsi:type="dcterms:W3CDTF">2023-09-27T19:15:00Z</dcterms:modified>
</cp:coreProperties>
</file>